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7766C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7766C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7766C2">
              <w:rPr>
                <w:sz w:val="28"/>
                <w:szCs w:val="28"/>
                <w:u w:val="single"/>
                <w:lang w:eastAsia="uk-UA"/>
              </w:rPr>
              <w:t>276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83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83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8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sectPr w:rsidR="00CF2C7B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397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F471-B14F-4447-8A0B-B5A559B8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2024-11-20T08:40:00Z</dcterms:created>
  <dcterms:modified xsi:type="dcterms:W3CDTF">2024-11-20T08:40:00Z</dcterms:modified>
</cp:coreProperties>
</file>